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C9" w:rsidRPr="002435B9" w:rsidRDefault="00577BC9" w:rsidP="0043250D">
      <w:pPr>
        <w:pStyle w:val="ListParagraph"/>
        <w:pBdr>
          <w:bottom w:val="single" w:sz="4" w:space="1" w:color="auto"/>
        </w:pBdr>
        <w:jc w:val="center"/>
        <w:rPr>
          <w:rFonts w:ascii="PT Astra Serif" w:hAnsi="PT Astra Serif" w:cs="PT Astra Serif"/>
          <w:b/>
          <w:bCs/>
          <w:sz w:val="36"/>
          <w:szCs w:val="36"/>
        </w:rPr>
      </w:pPr>
      <w:r w:rsidRPr="002435B9">
        <w:rPr>
          <w:rFonts w:ascii="PT Astra Serif" w:hAnsi="PT Astra Serif" w:cs="PT Astra Serif"/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577BC9" w:rsidRPr="002435B9" w:rsidRDefault="00577BC9" w:rsidP="006E5276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2435B9">
        <w:rPr>
          <w:rFonts w:ascii="PT Astra Serif" w:hAnsi="PT Astra Serif" w:cs="PT Astra Serif"/>
          <w:b/>
          <w:bCs/>
          <w:sz w:val="28"/>
          <w:szCs w:val="28"/>
        </w:rPr>
        <w:t>РЕШЕНИЕ</w:t>
      </w:r>
    </w:p>
    <w:p w:rsidR="00577BC9" w:rsidRPr="002435B9" w:rsidRDefault="00577BC9" w:rsidP="006E5276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2435B9">
        <w:rPr>
          <w:rFonts w:ascii="PT Astra Serif" w:hAnsi="PT Astra Serif" w:cs="PT Astra Serif"/>
          <w:b/>
          <w:bCs/>
          <w:sz w:val="28"/>
          <w:szCs w:val="28"/>
        </w:rPr>
        <w:t>от 22 ноября 2018 г. № 10</w:t>
      </w:r>
    </w:p>
    <w:p w:rsidR="00577BC9" w:rsidRPr="002435B9" w:rsidRDefault="00577BC9" w:rsidP="00596C48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577BC9" w:rsidRPr="002435B9" w:rsidRDefault="00577BC9" w:rsidP="00596C48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2435B9">
        <w:rPr>
          <w:rFonts w:ascii="PT Astra Serif" w:hAnsi="PT Astra Serif" w:cs="PT Astra Serif"/>
          <w:b/>
          <w:bCs/>
          <w:sz w:val="28"/>
          <w:szCs w:val="28"/>
          <w:lang w:eastAsia="ru-RU"/>
        </w:rPr>
        <w:t>Об утверждении Плана</w:t>
      </w:r>
    </w:p>
    <w:p w:rsidR="00577BC9" w:rsidRPr="002435B9" w:rsidRDefault="00577BC9" w:rsidP="00596C48">
      <w:pPr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2435B9">
        <w:rPr>
          <w:rFonts w:ascii="PT Astra Serif" w:hAnsi="PT Astra Serif" w:cs="PT Astra Serif"/>
          <w:b/>
          <w:bCs/>
          <w:sz w:val="28"/>
          <w:szCs w:val="28"/>
          <w:lang w:eastAsia="ru-RU"/>
        </w:rPr>
        <w:t>работы Совета при Главе города Кургана по противодействию коррупции на 2019</w:t>
      </w:r>
      <w:r w:rsidRPr="002435B9">
        <w:rPr>
          <w:rFonts w:ascii="PT Astra Serif" w:hAnsi="PT Astra Serif" w:cs="PT Astra Serif"/>
          <w:sz w:val="24"/>
          <w:szCs w:val="24"/>
          <w:lang w:eastAsia="ru-RU"/>
        </w:rPr>
        <w:t xml:space="preserve"> </w:t>
      </w:r>
      <w:r w:rsidRPr="002435B9">
        <w:rPr>
          <w:rFonts w:ascii="PT Astra Serif" w:hAnsi="PT Astra Serif" w:cs="PT Astra Serif"/>
          <w:b/>
          <w:bCs/>
          <w:sz w:val="28"/>
          <w:szCs w:val="28"/>
          <w:lang w:eastAsia="ru-RU"/>
        </w:rPr>
        <w:t>год</w:t>
      </w:r>
    </w:p>
    <w:p w:rsidR="00577BC9" w:rsidRPr="002435B9" w:rsidRDefault="00577BC9" w:rsidP="00984CF4">
      <w:pPr>
        <w:spacing w:after="0" w:line="240" w:lineRule="auto"/>
        <w:ind w:firstLine="360"/>
        <w:jc w:val="both"/>
        <w:rPr>
          <w:rFonts w:ascii="PT Astra Serif" w:hAnsi="PT Astra Serif" w:cs="PT Astra Serif"/>
          <w:sz w:val="24"/>
          <w:szCs w:val="24"/>
          <w:lang w:eastAsia="ru-RU"/>
        </w:rPr>
      </w:pPr>
    </w:p>
    <w:p w:rsidR="00577BC9" w:rsidRPr="002435B9" w:rsidRDefault="00577BC9" w:rsidP="001A2784">
      <w:pPr>
        <w:spacing w:after="0" w:line="240" w:lineRule="auto"/>
        <w:ind w:firstLine="360"/>
        <w:jc w:val="both"/>
        <w:rPr>
          <w:rFonts w:ascii="PT Astra Serif" w:hAnsi="PT Astra Serif" w:cs="PT Astra Serif"/>
          <w:b/>
          <w:bCs/>
          <w:sz w:val="28"/>
          <w:szCs w:val="28"/>
        </w:rPr>
      </w:pPr>
      <w:r w:rsidRPr="002435B9">
        <w:rPr>
          <w:rFonts w:ascii="PT Astra Serif" w:hAnsi="PT Astra Serif" w:cs="PT Astra Serif"/>
          <w:sz w:val="28"/>
          <w:szCs w:val="28"/>
        </w:rPr>
        <w:t xml:space="preserve"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Совет при Главе города Кургана по противодействию коррупции </w:t>
      </w:r>
      <w:r w:rsidRPr="002435B9">
        <w:rPr>
          <w:rFonts w:ascii="PT Astra Serif" w:hAnsi="PT Astra Serif" w:cs="PT Astra Serif"/>
          <w:b/>
          <w:bCs/>
          <w:sz w:val="28"/>
          <w:szCs w:val="28"/>
        </w:rPr>
        <w:t>решил:</w:t>
      </w:r>
    </w:p>
    <w:p w:rsidR="00577BC9" w:rsidRPr="002435B9" w:rsidRDefault="00577BC9" w:rsidP="001A2784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PT Astra Serif" w:hAnsi="PT Astra Serif" w:cs="PT Astra Serif"/>
          <w:sz w:val="28"/>
          <w:szCs w:val="28"/>
        </w:rPr>
      </w:pPr>
      <w:r w:rsidRPr="002435B9">
        <w:rPr>
          <w:rFonts w:ascii="PT Astra Serif" w:hAnsi="PT Astra Serif" w:cs="PT Astra Serif"/>
          <w:sz w:val="28"/>
          <w:szCs w:val="28"/>
        </w:rPr>
        <w:t xml:space="preserve">Принять за основу проект Плана работы Совета при Главе города Кургана по противодействию коррупции на 2019 год (прилагается). </w:t>
      </w:r>
    </w:p>
    <w:p w:rsidR="00577BC9" w:rsidRPr="002435B9" w:rsidRDefault="00577BC9" w:rsidP="001A2784">
      <w:pPr>
        <w:pStyle w:val="ListParagraph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PT Astra Serif" w:hAnsi="PT Astra Serif" w:cs="PT Astra Serif"/>
          <w:sz w:val="28"/>
          <w:szCs w:val="28"/>
        </w:rPr>
      </w:pPr>
      <w:r w:rsidRPr="002435B9">
        <w:rPr>
          <w:rFonts w:ascii="PT Astra Serif" w:hAnsi="PT Astra Serif" w:cs="PT Astra Serif"/>
          <w:sz w:val="28"/>
          <w:szCs w:val="28"/>
        </w:rPr>
        <w:t xml:space="preserve"> Членам Совета представить в Совет предложения и замечания по проекту Плана</w:t>
      </w:r>
      <w:r w:rsidRPr="003F122F">
        <w:rPr>
          <w:rFonts w:ascii="PT Astra Serif" w:hAnsi="PT Astra Serif" w:cs="PT Astra Serif"/>
          <w:sz w:val="28"/>
          <w:szCs w:val="28"/>
        </w:rPr>
        <w:t xml:space="preserve"> </w:t>
      </w:r>
      <w:r w:rsidRPr="002435B9">
        <w:rPr>
          <w:rFonts w:ascii="PT Astra Serif" w:hAnsi="PT Astra Serif" w:cs="PT Astra Serif"/>
          <w:sz w:val="28"/>
          <w:szCs w:val="28"/>
        </w:rPr>
        <w:t>работы Совета.</w:t>
      </w:r>
    </w:p>
    <w:p w:rsidR="00577BC9" w:rsidRPr="002435B9" w:rsidRDefault="00577BC9" w:rsidP="001A2784">
      <w:pPr>
        <w:pStyle w:val="ListParagraph"/>
        <w:spacing w:after="0" w:line="240" w:lineRule="auto"/>
        <w:ind w:left="786"/>
        <w:jc w:val="right"/>
        <w:rPr>
          <w:rFonts w:ascii="PT Astra Serif" w:hAnsi="PT Astra Serif" w:cs="PT Astra Serif"/>
          <w:sz w:val="28"/>
          <w:szCs w:val="28"/>
        </w:rPr>
      </w:pPr>
      <w:r w:rsidRPr="002435B9">
        <w:rPr>
          <w:rFonts w:ascii="PT Astra Serif" w:hAnsi="PT Astra Serif" w:cs="PT Astra Serif"/>
          <w:sz w:val="28"/>
          <w:szCs w:val="28"/>
        </w:rPr>
        <w:t>(срок – до 26.11.2018 г.)</w:t>
      </w:r>
    </w:p>
    <w:p w:rsidR="00577BC9" w:rsidRPr="002435B9" w:rsidRDefault="00577BC9" w:rsidP="001A2784">
      <w:pPr>
        <w:pStyle w:val="ListParagraph"/>
        <w:numPr>
          <w:ilvl w:val="0"/>
          <w:numId w:val="1"/>
        </w:numPr>
        <w:spacing w:line="240" w:lineRule="auto"/>
        <w:ind w:left="0" w:firstLine="426"/>
        <w:jc w:val="both"/>
        <w:rPr>
          <w:rFonts w:ascii="PT Astra Serif" w:hAnsi="PT Astra Serif" w:cs="PT Astra Serif"/>
          <w:sz w:val="28"/>
          <w:szCs w:val="28"/>
        </w:rPr>
      </w:pPr>
      <w:r w:rsidRPr="002435B9">
        <w:rPr>
          <w:rFonts w:ascii="PT Astra Serif" w:hAnsi="PT Astra Serif" w:cs="PT Astra Serif"/>
          <w:sz w:val="28"/>
          <w:szCs w:val="28"/>
        </w:rPr>
        <w:t>Доработать в пятидневный срок проект Плана работы Совета с учетом поступивших предложений и замечаний и представить на подпись председателю Совета.</w:t>
      </w:r>
    </w:p>
    <w:p w:rsidR="00577BC9" w:rsidRPr="002435B9" w:rsidRDefault="00577BC9" w:rsidP="001A2784">
      <w:pPr>
        <w:pStyle w:val="ListParagraph"/>
        <w:numPr>
          <w:ilvl w:val="0"/>
          <w:numId w:val="1"/>
        </w:numPr>
        <w:spacing w:line="240" w:lineRule="auto"/>
        <w:ind w:left="0" w:firstLine="426"/>
        <w:jc w:val="both"/>
        <w:rPr>
          <w:rFonts w:ascii="PT Astra Serif" w:hAnsi="PT Astra Serif" w:cs="PT Astra Serif"/>
          <w:sz w:val="28"/>
          <w:szCs w:val="28"/>
        </w:rPr>
      </w:pPr>
      <w:r w:rsidRPr="002435B9">
        <w:rPr>
          <w:rFonts w:ascii="PT Astra Serif" w:hAnsi="PT Astra Serif" w:cs="PT Astra Serif"/>
          <w:sz w:val="28"/>
          <w:szCs w:val="28"/>
        </w:rPr>
        <w:t>Контроль за выполнением настоящего решения оставляю за собой.</w:t>
      </w:r>
    </w:p>
    <w:p w:rsidR="00577BC9" w:rsidRPr="002435B9" w:rsidRDefault="00577BC9" w:rsidP="001A2784">
      <w:pPr>
        <w:pStyle w:val="western"/>
        <w:keepLines/>
        <w:widowControl w:val="0"/>
        <w:spacing w:before="29" w:beforeAutospacing="0" w:after="29" w:afterAutospacing="0"/>
        <w:jc w:val="both"/>
        <w:rPr>
          <w:rFonts w:ascii="PT Astra Serif" w:hAnsi="PT Astra Serif" w:cs="PT Astra Serif"/>
          <w:sz w:val="28"/>
          <w:szCs w:val="28"/>
        </w:rPr>
      </w:pPr>
    </w:p>
    <w:p w:rsidR="00577BC9" w:rsidRPr="002435B9" w:rsidRDefault="00577BC9" w:rsidP="001A2784">
      <w:pPr>
        <w:pStyle w:val="western"/>
        <w:keepLines/>
        <w:widowControl w:val="0"/>
        <w:spacing w:before="29" w:beforeAutospacing="0" w:after="29" w:afterAutospacing="0"/>
        <w:jc w:val="both"/>
        <w:rPr>
          <w:rFonts w:ascii="PT Astra Serif" w:hAnsi="PT Astra Serif" w:cs="PT Astra Serif"/>
          <w:sz w:val="28"/>
          <w:szCs w:val="28"/>
        </w:rPr>
      </w:pPr>
    </w:p>
    <w:p w:rsidR="00577BC9" w:rsidRPr="002435B9" w:rsidRDefault="00577BC9" w:rsidP="001A2784">
      <w:pPr>
        <w:pStyle w:val="western"/>
        <w:keepLines/>
        <w:widowControl w:val="0"/>
        <w:spacing w:before="29" w:beforeAutospacing="0" w:after="29" w:afterAutospacing="0"/>
        <w:jc w:val="both"/>
        <w:rPr>
          <w:rFonts w:ascii="PT Astra Serif" w:hAnsi="PT Astra Serif" w:cs="PT Astra Serif"/>
          <w:sz w:val="28"/>
          <w:szCs w:val="28"/>
        </w:rPr>
      </w:pPr>
    </w:p>
    <w:p w:rsidR="00577BC9" w:rsidRPr="002435B9" w:rsidRDefault="00577BC9" w:rsidP="001A2784">
      <w:pPr>
        <w:pStyle w:val="western"/>
        <w:spacing w:before="29" w:beforeAutospacing="0" w:after="29" w:afterAutospacing="0"/>
        <w:jc w:val="both"/>
        <w:rPr>
          <w:rFonts w:ascii="PT Astra Serif" w:hAnsi="PT Astra Serif" w:cs="PT Astra Serif"/>
          <w:sz w:val="28"/>
          <w:szCs w:val="28"/>
        </w:rPr>
      </w:pPr>
      <w:r w:rsidRPr="002435B9">
        <w:rPr>
          <w:rFonts w:ascii="PT Astra Serif" w:hAnsi="PT Astra Serif" w:cs="PT Astra Serif"/>
          <w:sz w:val="28"/>
          <w:szCs w:val="28"/>
        </w:rPr>
        <w:t>Председатель Совета,</w:t>
      </w:r>
    </w:p>
    <w:p w:rsidR="00577BC9" w:rsidRPr="002435B9" w:rsidRDefault="00577BC9" w:rsidP="001A2784">
      <w:pPr>
        <w:pStyle w:val="western"/>
        <w:spacing w:before="29" w:beforeAutospacing="0" w:after="29" w:afterAutospacing="0"/>
        <w:jc w:val="both"/>
        <w:rPr>
          <w:rFonts w:ascii="PT Astra Serif" w:hAnsi="PT Astra Serif" w:cs="PT Astra Serif"/>
          <w:sz w:val="28"/>
          <w:szCs w:val="28"/>
        </w:rPr>
      </w:pPr>
      <w:r w:rsidRPr="002435B9">
        <w:rPr>
          <w:rFonts w:ascii="PT Astra Serif" w:hAnsi="PT Astra Serif" w:cs="PT Astra Serif"/>
          <w:sz w:val="28"/>
          <w:szCs w:val="28"/>
        </w:rPr>
        <w:t>Глава города Кургана                                                                     С.В. Руденко</w:t>
      </w:r>
    </w:p>
    <w:p w:rsidR="00577BC9" w:rsidRPr="002435B9" w:rsidRDefault="00577BC9" w:rsidP="001A2784">
      <w:pPr>
        <w:pStyle w:val="western"/>
        <w:spacing w:before="29" w:beforeAutospacing="0" w:after="29" w:afterAutospacing="0"/>
        <w:jc w:val="both"/>
        <w:rPr>
          <w:rFonts w:ascii="PT Astra Serif" w:hAnsi="PT Astra Serif" w:cs="PT Astra Serif"/>
          <w:sz w:val="28"/>
          <w:szCs w:val="28"/>
        </w:rPr>
      </w:pPr>
    </w:p>
    <w:p w:rsidR="00577BC9" w:rsidRPr="002435B9" w:rsidRDefault="00577BC9" w:rsidP="001A2784">
      <w:pPr>
        <w:pStyle w:val="western"/>
        <w:spacing w:before="29" w:beforeAutospacing="0" w:after="29" w:afterAutospacing="0"/>
        <w:jc w:val="both"/>
        <w:rPr>
          <w:rFonts w:ascii="PT Astra Serif" w:hAnsi="PT Astra Serif" w:cs="PT Astra Serif"/>
          <w:sz w:val="28"/>
          <w:szCs w:val="28"/>
        </w:rPr>
      </w:pPr>
    </w:p>
    <w:p w:rsidR="00577BC9" w:rsidRPr="002435B9" w:rsidRDefault="00577BC9" w:rsidP="001A2784">
      <w:pPr>
        <w:pStyle w:val="western"/>
        <w:spacing w:before="29" w:beforeAutospacing="0" w:after="29" w:afterAutospacing="0"/>
        <w:jc w:val="both"/>
        <w:rPr>
          <w:rFonts w:ascii="PT Astra Serif" w:hAnsi="PT Astra Serif" w:cs="PT Astra Serif"/>
          <w:sz w:val="28"/>
          <w:szCs w:val="28"/>
        </w:rPr>
      </w:pPr>
    </w:p>
    <w:p w:rsidR="00577BC9" w:rsidRPr="002435B9" w:rsidRDefault="00577BC9" w:rsidP="001A2784">
      <w:pPr>
        <w:pStyle w:val="western"/>
        <w:spacing w:before="29" w:beforeAutospacing="0" w:after="29" w:afterAutospacing="0"/>
        <w:jc w:val="both"/>
        <w:rPr>
          <w:rFonts w:ascii="PT Astra Serif" w:hAnsi="PT Astra Serif" w:cs="PT Astra Serif"/>
          <w:sz w:val="28"/>
          <w:szCs w:val="28"/>
        </w:rPr>
      </w:pPr>
    </w:p>
    <w:p w:rsidR="00577BC9" w:rsidRPr="002435B9" w:rsidRDefault="00577BC9" w:rsidP="001A2784">
      <w:pPr>
        <w:pStyle w:val="western"/>
        <w:spacing w:before="29" w:beforeAutospacing="0" w:after="29" w:afterAutospacing="0"/>
        <w:jc w:val="both"/>
        <w:rPr>
          <w:rFonts w:ascii="PT Astra Serif" w:hAnsi="PT Astra Serif" w:cs="PT Astra Serif"/>
          <w:sz w:val="28"/>
          <w:szCs w:val="28"/>
        </w:rPr>
      </w:pPr>
    </w:p>
    <w:p w:rsidR="00577BC9" w:rsidRPr="002435B9" w:rsidRDefault="00577BC9" w:rsidP="001A2784">
      <w:pPr>
        <w:pStyle w:val="western"/>
        <w:spacing w:before="29" w:beforeAutospacing="0" w:after="29" w:afterAutospacing="0"/>
        <w:jc w:val="both"/>
        <w:rPr>
          <w:rFonts w:ascii="PT Astra Serif" w:hAnsi="PT Astra Serif" w:cs="PT Astra Serif"/>
          <w:sz w:val="28"/>
          <w:szCs w:val="28"/>
        </w:rPr>
      </w:pPr>
    </w:p>
    <w:p w:rsidR="00577BC9" w:rsidRPr="002435B9" w:rsidRDefault="00577BC9" w:rsidP="001A2784">
      <w:pPr>
        <w:pStyle w:val="western"/>
        <w:spacing w:before="29" w:beforeAutospacing="0" w:after="29" w:afterAutospacing="0"/>
        <w:jc w:val="both"/>
        <w:rPr>
          <w:rFonts w:ascii="PT Astra Serif" w:hAnsi="PT Astra Serif" w:cs="PT Astra Serif"/>
          <w:sz w:val="28"/>
          <w:szCs w:val="28"/>
        </w:rPr>
      </w:pPr>
    </w:p>
    <w:p w:rsidR="00577BC9" w:rsidRPr="002435B9" w:rsidRDefault="00577BC9" w:rsidP="001A2784">
      <w:pPr>
        <w:pStyle w:val="western"/>
        <w:spacing w:before="29" w:beforeAutospacing="0" w:after="29" w:afterAutospacing="0"/>
        <w:jc w:val="both"/>
        <w:rPr>
          <w:rFonts w:ascii="PT Astra Serif" w:hAnsi="PT Astra Serif" w:cs="PT Astra Serif"/>
          <w:sz w:val="28"/>
          <w:szCs w:val="28"/>
        </w:rPr>
      </w:pPr>
    </w:p>
    <w:p w:rsidR="00577BC9" w:rsidRPr="002435B9" w:rsidRDefault="00577BC9" w:rsidP="001A2784">
      <w:pPr>
        <w:pStyle w:val="western"/>
        <w:spacing w:before="29" w:beforeAutospacing="0" w:after="29" w:afterAutospacing="0"/>
        <w:jc w:val="both"/>
        <w:rPr>
          <w:rFonts w:ascii="PT Astra Serif" w:hAnsi="PT Astra Serif" w:cs="PT Astra Serif"/>
          <w:sz w:val="28"/>
          <w:szCs w:val="28"/>
        </w:rPr>
      </w:pPr>
    </w:p>
    <w:p w:rsidR="00577BC9" w:rsidRPr="002435B9" w:rsidRDefault="00577BC9" w:rsidP="001A2784">
      <w:pPr>
        <w:pStyle w:val="western"/>
        <w:spacing w:before="29" w:beforeAutospacing="0" w:after="29" w:afterAutospacing="0"/>
        <w:jc w:val="both"/>
        <w:rPr>
          <w:rFonts w:ascii="PT Astra Serif" w:hAnsi="PT Astra Serif" w:cs="PT Astra Serif"/>
          <w:sz w:val="28"/>
          <w:szCs w:val="28"/>
        </w:rPr>
      </w:pPr>
    </w:p>
    <w:p w:rsidR="00577BC9" w:rsidRPr="002435B9" w:rsidRDefault="00577BC9" w:rsidP="001A2784">
      <w:pPr>
        <w:pStyle w:val="western"/>
        <w:spacing w:before="29" w:beforeAutospacing="0" w:after="29" w:afterAutospacing="0"/>
        <w:jc w:val="both"/>
        <w:rPr>
          <w:rFonts w:ascii="PT Astra Serif" w:hAnsi="PT Astra Serif" w:cs="PT Astra Serif"/>
          <w:sz w:val="28"/>
          <w:szCs w:val="28"/>
        </w:rPr>
      </w:pPr>
    </w:p>
    <w:p w:rsidR="00577BC9" w:rsidRPr="002435B9" w:rsidRDefault="00577BC9" w:rsidP="00E84175">
      <w:pPr>
        <w:spacing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577BC9" w:rsidRPr="002435B9" w:rsidRDefault="00577BC9" w:rsidP="00E84175">
      <w:pPr>
        <w:spacing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577BC9" w:rsidRPr="002435B9" w:rsidRDefault="00577BC9" w:rsidP="002435B9">
      <w:pPr>
        <w:spacing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577BC9" w:rsidRDefault="00577BC9" w:rsidP="002435B9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Приложение </w:t>
      </w:r>
    </w:p>
    <w:p w:rsidR="00577BC9" w:rsidRDefault="00577BC9" w:rsidP="002435B9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к решению Совета при Главе города Кургана </w:t>
      </w:r>
    </w:p>
    <w:p w:rsidR="00577BC9" w:rsidRDefault="00577BC9" w:rsidP="002435B9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по противодействию коррупции </w:t>
      </w:r>
    </w:p>
    <w:p w:rsidR="00577BC9" w:rsidRDefault="00577BC9" w:rsidP="002435B9">
      <w:pPr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от 22 ноября 2018 г. № 10</w:t>
      </w:r>
    </w:p>
    <w:p w:rsidR="00577BC9" w:rsidRPr="002435B9" w:rsidRDefault="00577BC9" w:rsidP="00E84175">
      <w:pPr>
        <w:spacing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2435B9">
        <w:rPr>
          <w:rFonts w:ascii="PT Astra Serif" w:hAnsi="PT Astra Serif" w:cs="PT Astra Serif"/>
          <w:sz w:val="28"/>
          <w:szCs w:val="28"/>
        </w:rPr>
        <w:t>ПЛАН</w:t>
      </w:r>
    </w:p>
    <w:p w:rsidR="00577BC9" w:rsidRPr="002435B9" w:rsidRDefault="00577BC9" w:rsidP="00E84175">
      <w:pPr>
        <w:spacing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2435B9">
        <w:rPr>
          <w:rFonts w:ascii="PT Astra Serif" w:hAnsi="PT Astra Serif" w:cs="PT Astra Serif"/>
          <w:sz w:val="28"/>
          <w:szCs w:val="28"/>
        </w:rPr>
        <w:t xml:space="preserve"> работы Совета при Главе города Кургана по противодействию коррупции </w:t>
      </w:r>
    </w:p>
    <w:p w:rsidR="00577BC9" w:rsidRPr="002435B9" w:rsidRDefault="00577BC9" w:rsidP="00E84175">
      <w:pPr>
        <w:spacing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2435B9">
        <w:rPr>
          <w:rFonts w:ascii="PT Astra Serif" w:hAnsi="PT Astra Serif" w:cs="PT Astra Serif"/>
          <w:sz w:val="28"/>
          <w:szCs w:val="28"/>
        </w:rPr>
        <w:t>на 2019 год</w:t>
      </w:r>
    </w:p>
    <w:tbl>
      <w:tblPr>
        <w:tblW w:w="957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04"/>
        <w:gridCol w:w="2986"/>
        <w:gridCol w:w="2187"/>
      </w:tblGrid>
      <w:tr w:rsidR="00577BC9" w:rsidRPr="002435B9">
        <w:tc>
          <w:tcPr>
            <w:tcW w:w="594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№</w:t>
            </w: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п/п </w:t>
            </w:r>
          </w:p>
        </w:tc>
        <w:tc>
          <w:tcPr>
            <w:tcW w:w="3804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86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Ответственные</w:t>
            </w:r>
          </w:p>
        </w:tc>
        <w:tc>
          <w:tcPr>
            <w:tcW w:w="2187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Срок исполнения </w:t>
            </w: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577BC9" w:rsidRPr="002435B9">
        <w:tc>
          <w:tcPr>
            <w:tcW w:w="594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1.</w:t>
            </w:r>
          </w:p>
        </w:tc>
        <w:tc>
          <w:tcPr>
            <w:tcW w:w="3804" w:type="dxa"/>
          </w:tcPr>
          <w:p w:rsidR="00577BC9" w:rsidRDefault="00577BC9" w:rsidP="00E84175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Об итогах реализации муниципальной программы «Противодействие коррупции в городе Кургане на 2012 - 2020 годы» за 2018 год и планируемых мерах по повышению результативности принимаемых мер по профилактике коррупционных правонарушений</w:t>
            </w:r>
          </w:p>
          <w:p w:rsidR="00577BC9" w:rsidRPr="002435B9" w:rsidRDefault="00577BC9" w:rsidP="00E84175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86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Администрация города Кургана </w:t>
            </w: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УМВД России  по городу Кургану</w:t>
            </w: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(по согласованию)</w:t>
            </w: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Контрольно-счетная палата города Кургана               </w:t>
            </w:r>
          </w:p>
        </w:tc>
        <w:tc>
          <w:tcPr>
            <w:tcW w:w="2187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I квартал</w:t>
            </w:r>
          </w:p>
        </w:tc>
      </w:tr>
      <w:tr w:rsidR="00577BC9" w:rsidRPr="002435B9">
        <w:tc>
          <w:tcPr>
            <w:tcW w:w="594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2.</w:t>
            </w:r>
          </w:p>
        </w:tc>
        <w:tc>
          <w:tcPr>
            <w:tcW w:w="3804" w:type="dxa"/>
          </w:tcPr>
          <w:p w:rsidR="00577BC9" w:rsidRDefault="00577BC9" w:rsidP="00E84175">
            <w:pPr>
              <w:pStyle w:val="western"/>
              <w:spacing w:before="29" w:beforeAutospacing="0" w:after="29" w:afterAutospacing="0"/>
              <w:jc w:val="both"/>
              <w:rPr>
                <w:rFonts w:ascii="PT Astra Serif" w:hAnsi="PT Astra Serif" w:cs="PT Astra Serif"/>
              </w:rPr>
            </w:pPr>
            <w:r w:rsidRPr="002435B9">
              <w:rPr>
                <w:rFonts w:ascii="PT Astra Serif" w:hAnsi="PT Astra Serif" w:cs="PT Astra Serif"/>
              </w:rPr>
              <w:t>Об итогах работы правоохранительных органов и органов местного самоуправления города Кургана в сфере противодействия коррупции в 2018 году и задачах по повышению эффективности антикоррупционной деятельности в 2019 году</w:t>
            </w:r>
          </w:p>
          <w:p w:rsidR="00577BC9" w:rsidRPr="002435B9" w:rsidRDefault="00577BC9" w:rsidP="00E84175">
            <w:pPr>
              <w:pStyle w:val="western"/>
              <w:spacing w:before="29" w:beforeAutospacing="0" w:after="29" w:afterAutospacing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577BC9" w:rsidRPr="002435B9" w:rsidRDefault="00577BC9" w:rsidP="00E84175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986" w:type="dxa"/>
          </w:tcPr>
          <w:p w:rsidR="00577BC9" w:rsidRPr="002435B9" w:rsidRDefault="00577BC9" w:rsidP="00E84175">
            <w:pPr>
              <w:spacing w:after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УМВД России  по городу Кургану</w:t>
            </w: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(по согласованию)</w:t>
            </w: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Прокуратура города Кургана</w:t>
            </w: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(по согласованию)</w:t>
            </w: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577BC9" w:rsidRPr="002435B9" w:rsidRDefault="00577BC9" w:rsidP="00E04EC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Администрация города Кургана </w:t>
            </w:r>
          </w:p>
        </w:tc>
        <w:tc>
          <w:tcPr>
            <w:tcW w:w="2187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</w:t>
            </w: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 квартал</w:t>
            </w:r>
          </w:p>
        </w:tc>
      </w:tr>
      <w:tr w:rsidR="00577BC9" w:rsidRPr="002435B9">
        <w:tc>
          <w:tcPr>
            <w:tcW w:w="594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3.</w:t>
            </w:r>
          </w:p>
        </w:tc>
        <w:tc>
          <w:tcPr>
            <w:tcW w:w="3804" w:type="dxa"/>
          </w:tcPr>
          <w:p w:rsidR="00577BC9" w:rsidRPr="002435B9" w:rsidRDefault="00577BC9" w:rsidP="00E84175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Об итогах проведения антикоррупционной экспертизы муниципальных нормативных правовых актов органов местного самоуправления города Кургана и их проектов в 2018 году</w:t>
            </w:r>
          </w:p>
        </w:tc>
        <w:tc>
          <w:tcPr>
            <w:tcW w:w="2986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Администрация города Кургана </w:t>
            </w: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Курганская городская Дума</w:t>
            </w:r>
          </w:p>
          <w:p w:rsidR="00577BC9" w:rsidRPr="002435B9" w:rsidRDefault="00577BC9" w:rsidP="00E04EC9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87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</w:t>
            </w: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 квартал</w:t>
            </w:r>
          </w:p>
        </w:tc>
      </w:tr>
      <w:tr w:rsidR="00577BC9" w:rsidRPr="002435B9">
        <w:tc>
          <w:tcPr>
            <w:tcW w:w="594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4.</w:t>
            </w:r>
          </w:p>
        </w:tc>
        <w:tc>
          <w:tcPr>
            <w:tcW w:w="3804" w:type="dxa"/>
          </w:tcPr>
          <w:p w:rsidR="00577BC9" w:rsidRPr="00774EAC" w:rsidRDefault="00577BC9" w:rsidP="00E84175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Об исполнении нормативных правовых актов органов местного самоуправления города Кургана, определяющих право муниципальных учреждений города Кургана на привлечение добровольных пожертвований и оказание платных услуг в 2018 году, и о необходимости внесения в них соответствующих изменений</w:t>
            </w:r>
          </w:p>
        </w:tc>
        <w:tc>
          <w:tcPr>
            <w:tcW w:w="2986" w:type="dxa"/>
          </w:tcPr>
          <w:p w:rsidR="00577BC9" w:rsidRPr="002435B9" w:rsidRDefault="00577BC9" w:rsidP="00774EAC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Администрация города Кургана</w:t>
            </w:r>
          </w:p>
        </w:tc>
        <w:tc>
          <w:tcPr>
            <w:tcW w:w="2187" w:type="dxa"/>
          </w:tcPr>
          <w:p w:rsidR="00577BC9" w:rsidRPr="002435B9" w:rsidRDefault="00577BC9" w:rsidP="003D4986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577BC9" w:rsidRPr="002435B9" w:rsidRDefault="00577BC9" w:rsidP="003D4986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</w:t>
            </w: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 квартал</w:t>
            </w:r>
          </w:p>
        </w:tc>
      </w:tr>
      <w:tr w:rsidR="00577BC9" w:rsidRPr="002435B9">
        <w:tc>
          <w:tcPr>
            <w:tcW w:w="594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2435B9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577BC9" w:rsidRPr="002435B9" w:rsidRDefault="00577BC9" w:rsidP="00E84175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О мерах по противодействию коррупции в сфере закупок товаров, работ, услуг для обеспечения муниципальных нужд при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86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Администрация города Кургана </w:t>
            </w: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Контрольно-счетная палата города Кургана</w:t>
            </w:r>
          </w:p>
        </w:tc>
        <w:tc>
          <w:tcPr>
            <w:tcW w:w="2187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II квартал</w:t>
            </w:r>
          </w:p>
        </w:tc>
      </w:tr>
      <w:tr w:rsidR="00577BC9" w:rsidRPr="002435B9">
        <w:tc>
          <w:tcPr>
            <w:tcW w:w="594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2435B9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577BC9" w:rsidRPr="002435B9" w:rsidRDefault="00577BC9" w:rsidP="00E84175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О состоянии работы и мерах по повышению эффективности  предоставления муниципальных услуг через ГБУ «Многофункциональный центр по предоставлению государственных и муниципальных услуг» и в электронном виде</w:t>
            </w:r>
          </w:p>
        </w:tc>
        <w:tc>
          <w:tcPr>
            <w:tcW w:w="2986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Администрация города Кургана </w:t>
            </w: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577BC9" w:rsidRPr="002435B9" w:rsidRDefault="00577BC9" w:rsidP="00E04EC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87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II квартал</w:t>
            </w:r>
          </w:p>
        </w:tc>
      </w:tr>
      <w:tr w:rsidR="00577BC9" w:rsidRPr="002435B9">
        <w:tc>
          <w:tcPr>
            <w:tcW w:w="594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Pr="002435B9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577BC9" w:rsidRPr="002435B9" w:rsidRDefault="00577BC9" w:rsidP="00E84175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Об исполнении мероприятий муниципальной программы «Противодействие коррупции в городе Кургане» за </w:t>
            </w:r>
            <w:r w:rsidRPr="002435B9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</w:t>
            </w: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 полугодие 2019 года</w:t>
            </w:r>
          </w:p>
        </w:tc>
        <w:tc>
          <w:tcPr>
            <w:tcW w:w="2986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Администрация города Кургана</w:t>
            </w: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УМВД России  по городу Кургану</w:t>
            </w: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(по согласованию)</w:t>
            </w: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577BC9" w:rsidRPr="002435B9" w:rsidRDefault="00577BC9" w:rsidP="00E04EC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Контрольно-счетная палата города Кургана                  </w:t>
            </w:r>
          </w:p>
        </w:tc>
        <w:tc>
          <w:tcPr>
            <w:tcW w:w="2187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III квартал</w:t>
            </w:r>
          </w:p>
        </w:tc>
      </w:tr>
      <w:tr w:rsidR="00577BC9" w:rsidRPr="002435B9">
        <w:tc>
          <w:tcPr>
            <w:tcW w:w="594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2435B9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577BC9" w:rsidRPr="006743CF" w:rsidRDefault="00577BC9" w:rsidP="006743CF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6743CF">
              <w:rPr>
                <w:rFonts w:ascii="PT Astra Serif" w:hAnsi="PT Astra Serif" w:cs="PT Astra Serif"/>
                <w:sz w:val="24"/>
                <w:szCs w:val="24"/>
              </w:rPr>
              <w:t>О результатах проведения проверок сведений, предоставляемых муниципальными служащими органов местного самоуправления города Кургана, а также лицами, претендующими на замещение должностей муниципальной службы, о доходах, расходах, об имуществе и обязательствах имущественного характера за 201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6743CF">
              <w:rPr>
                <w:rFonts w:ascii="PT Astra Serif" w:hAnsi="PT Astra Serif" w:cs="PT Astra Serif"/>
                <w:sz w:val="24"/>
                <w:szCs w:val="24"/>
              </w:rPr>
              <w:t xml:space="preserve"> год и сведений о размещении информации в сети «Интернет».</w:t>
            </w:r>
          </w:p>
          <w:p w:rsidR="00577BC9" w:rsidRPr="002435B9" w:rsidRDefault="00577BC9" w:rsidP="006743CF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6743CF">
              <w:rPr>
                <w:rFonts w:ascii="PT Astra Serif" w:hAnsi="PT Astra Serif" w:cs="PT Astra Serif"/>
                <w:sz w:val="24"/>
                <w:szCs w:val="24"/>
              </w:rPr>
              <w:t>О соблюдении муниципальными служащими ограничений и запретов, связанных с прохождением муниципальной службы, и итогах деятельности должностных лиц ответственных за профилактику коррупционных и иных правонарушений, комиссий по соблюдению требований к служебному поведению муниципальных служащих и урегулированию конфликта интересов в 201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6743CF">
              <w:rPr>
                <w:rFonts w:ascii="PT Astra Serif" w:hAnsi="PT Astra Serif" w:cs="PT Astra Serif"/>
                <w:sz w:val="24"/>
                <w:szCs w:val="24"/>
              </w:rPr>
              <w:t xml:space="preserve"> году</w:t>
            </w:r>
          </w:p>
        </w:tc>
        <w:tc>
          <w:tcPr>
            <w:tcW w:w="2986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Администрация города Кургана </w:t>
            </w: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Курганская </w:t>
            </w: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городская Дума</w:t>
            </w: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 Контрольно-счетная палата города Кургана                  </w:t>
            </w:r>
          </w:p>
        </w:tc>
        <w:tc>
          <w:tcPr>
            <w:tcW w:w="2187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III</w:t>
            </w: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 квартал</w:t>
            </w:r>
          </w:p>
        </w:tc>
      </w:tr>
      <w:tr w:rsidR="00577BC9" w:rsidRPr="002435B9">
        <w:tc>
          <w:tcPr>
            <w:tcW w:w="594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9</w:t>
            </w:r>
          </w:p>
        </w:tc>
        <w:tc>
          <w:tcPr>
            <w:tcW w:w="3804" w:type="dxa"/>
          </w:tcPr>
          <w:p w:rsidR="00577BC9" w:rsidRPr="002435B9" w:rsidRDefault="00577BC9" w:rsidP="00E84175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О предпосылках и практике реализации аукционной системы распределения торговых мест при организации уличной торговли на территории города Кургана</w:t>
            </w:r>
          </w:p>
        </w:tc>
        <w:tc>
          <w:tcPr>
            <w:tcW w:w="2986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Администрация города Кургана </w:t>
            </w: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87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III</w:t>
            </w: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 квартал</w:t>
            </w:r>
          </w:p>
        </w:tc>
      </w:tr>
      <w:tr w:rsidR="00577BC9" w:rsidRPr="002435B9">
        <w:tc>
          <w:tcPr>
            <w:tcW w:w="594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10</w:t>
            </w:r>
            <w:r w:rsidRPr="002435B9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577BC9" w:rsidRPr="002435B9" w:rsidRDefault="00577BC9" w:rsidP="00E84175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О размещении в городских средствах массовой информации материалов о мерах, принимаемых органами местного самоуправления города Кургана в сфере противодействия коррупции</w:t>
            </w:r>
          </w:p>
        </w:tc>
        <w:tc>
          <w:tcPr>
            <w:tcW w:w="2986" w:type="dxa"/>
          </w:tcPr>
          <w:p w:rsidR="00577BC9" w:rsidRPr="002435B9" w:rsidRDefault="00577BC9" w:rsidP="00E04EC9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Управление массовых коммуникаций и общественных отношений аппарата Главы города и Курганской городской Думы</w:t>
            </w:r>
          </w:p>
        </w:tc>
        <w:tc>
          <w:tcPr>
            <w:tcW w:w="2187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IV</w:t>
            </w: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 квартал</w:t>
            </w:r>
          </w:p>
        </w:tc>
      </w:tr>
      <w:tr w:rsidR="00577BC9" w:rsidRPr="002435B9">
        <w:tc>
          <w:tcPr>
            <w:tcW w:w="594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2435B9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577BC9" w:rsidRPr="002435B9" w:rsidRDefault="00577BC9" w:rsidP="00E84175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Об итогах работы Совета при Главе города Кургана по противодействию  коррупции за 2019 год. Анализ исполнения решений, принятых Советом при Главе города Кургана по противодействию  коррупции в 2019 году. О результатах работы «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т</w:t>
            </w:r>
            <w:r w:rsidRPr="002435B9">
              <w:rPr>
                <w:rFonts w:ascii="PT Astra Serif" w:hAnsi="PT Astra Serif" w:cs="PT Astra Serif"/>
                <w:sz w:val="24"/>
                <w:szCs w:val="24"/>
              </w:rPr>
              <w:t>елефона доверия» для реагирования на поступившие обращения о фактах коррупции</w:t>
            </w:r>
          </w:p>
        </w:tc>
        <w:tc>
          <w:tcPr>
            <w:tcW w:w="2986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Глава города Кургана  </w:t>
            </w: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87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IV</w:t>
            </w: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 квартал</w:t>
            </w:r>
          </w:p>
        </w:tc>
      </w:tr>
      <w:tr w:rsidR="00577BC9" w:rsidRPr="002435B9">
        <w:tc>
          <w:tcPr>
            <w:tcW w:w="594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2435B9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577BC9" w:rsidRPr="002435B9" w:rsidRDefault="00577BC9" w:rsidP="00E8417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Об утверждении  Плана </w:t>
            </w:r>
          </w:p>
          <w:p w:rsidR="00577BC9" w:rsidRPr="002435B9" w:rsidRDefault="00577BC9" w:rsidP="00E84175">
            <w:pPr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>работы Совета  при Главе города Кургана по противодействию коррупции  на  2020 год</w:t>
            </w:r>
          </w:p>
        </w:tc>
        <w:tc>
          <w:tcPr>
            <w:tcW w:w="2986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Глава города Кургана  </w:t>
            </w:r>
          </w:p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2187" w:type="dxa"/>
          </w:tcPr>
          <w:p w:rsidR="00577BC9" w:rsidRPr="002435B9" w:rsidRDefault="00577BC9" w:rsidP="00E84175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435B9">
              <w:rPr>
                <w:rFonts w:ascii="PT Astra Serif" w:hAnsi="PT Astra Serif" w:cs="PT Astra Serif"/>
                <w:sz w:val="24"/>
                <w:szCs w:val="24"/>
                <w:lang w:val="en-US"/>
              </w:rPr>
              <w:t>IV</w:t>
            </w:r>
            <w:r w:rsidRPr="002435B9">
              <w:rPr>
                <w:rFonts w:ascii="PT Astra Serif" w:hAnsi="PT Astra Serif" w:cs="PT Astra Serif"/>
                <w:sz w:val="24"/>
                <w:szCs w:val="24"/>
              </w:rPr>
              <w:t xml:space="preserve"> квартал</w:t>
            </w:r>
          </w:p>
        </w:tc>
      </w:tr>
    </w:tbl>
    <w:p w:rsidR="00577BC9" w:rsidRPr="002435B9" w:rsidRDefault="00577BC9" w:rsidP="00E84175">
      <w:pPr>
        <w:spacing w:line="240" w:lineRule="auto"/>
        <w:rPr>
          <w:rFonts w:ascii="PT Astra Serif" w:hAnsi="PT Astra Serif" w:cs="PT Astra Serif"/>
          <w:sz w:val="28"/>
          <w:szCs w:val="28"/>
        </w:rPr>
      </w:pPr>
    </w:p>
    <w:sectPr w:rsidR="00577BC9" w:rsidRPr="002435B9" w:rsidSect="00B65821">
      <w:headerReference w:type="default" r:id="rId7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BC9" w:rsidRDefault="00577BC9">
      <w:r>
        <w:separator/>
      </w:r>
    </w:p>
  </w:endnote>
  <w:endnote w:type="continuationSeparator" w:id="1">
    <w:p w:rsidR="00577BC9" w:rsidRDefault="00577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BC9" w:rsidRDefault="00577BC9">
      <w:r>
        <w:separator/>
      </w:r>
    </w:p>
  </w:footnote>
  <w:footnote w:type="continuationSeparator" w:id="1">
    <w:p w:rsidR="00577BC9" w:rsidRDefault="00577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BC9" w:rsidRDefault="00577BC9" w:rsidP="00443E91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577BC9" w:rsidRDefault="00577B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54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31CC"/>
    <w:rsid w:val="00010514"/>
    <w:rsid w:val="00011DA1"/>
    <w:rsid w:val="00020EAD"/>
    <w:rsid w:val="00027D52"/>
    <w:rsid w:val="00030FCA"/>
    <w:rsid w:val="000316EF"/>
    <w:rsid w:val="00045F3B"/>
    <w:rsid w:val="00050AE8"/>
    <w:rsid w:val="00051889"/>
    <w:rsid w:val="00052257"/>
    <w:rsid w:val="0005267D"/>
    <w:rsid w:val="00052A7A"/>
    <w:rsid w:val="000615A8"/>
    <w:rsid w:val="000638BE"/>
    <w:rsid w:val="00066511"/>
    <w:rsid w:val="00066D8E"/>
    <w:rsid w:val="000704AC"/>
    <w:rsid w:val="00070CF1"/>
    <w:rsid w:val="0007165D"/>
    <w:rsid w:val="00073DC5"/>
    <w:rsid w:val="000805F7"/>
    <w:rsid w:val="00093DE3"/>
    <w:rsid w:val="00096364"/>
    <w:rsid w:val="000A46E6"/>
    <w:rsid w:val="000A5F5C"/>
    <w:rsid w:val="000A66FD"/>
    <w:rsid w:val="000B52CD"/>
    <w:rsid w:val="000C7320"/>
    <w:rsid w:val="000D02B4"/>
    <w:rsid w:val="000D0C2A"/>
    <w:rsid w:val="000D474E"/>
    <w:rsid w:val="000D5EFD"/>
    <w:rsid w:val="000D7E5F"/>
    <w:rsid w:val="000E3903"/>
    <w:rsid w:val="000E4357"/>
    <w:rsid w:val="000E46E6"/>
    <w:rsid w:val="000E5A43"/>
    <w:rsid w:val="000F1E8E"/>
    <w:rsid w:val="000F41F7"/>
    <w:rsid w:val="000F547D"/>
    <w:rsid w:val="000F6601"/>
    <w:rsid w:val="000F7463"/>
    <w:rsid w:val="001045BF"/>
    <w:rsid w:val="001064DE"/>
    <w:rsid w:val="001071EF"/>
    <w:rsid w:val="001146A4"/>
    <w:rsid w:val="00125D67"/>
    <w:rsid w:val="00131962"/>
    <w:rsid w:val="001349F7"/>
    <w:rsid w:val="001471B1"/>
    <w:rsid w:val="00147966"/>
    <w:rsid w:val="00150985"/>
    <w:rsid w:val="0015623F"/>
    <w:rsid w:val="00162BE7"/>
    <w:rsid w:val="00182056"/>
    <w:rsid w:val="00185722"/>
    <w:rsid w:val="00187E43"/>
    <w:rsid w:val="00192721"/>
    <w:rsid w:val="00193E2C"/>
    <w:rsid w:val="00194137"/>
    <w:rsid w:val="00195CA9"/>
    <w:rsid w:val="00196CDD"/>
    <w:rsid w:val="001A2784"/>
    <w:rsid w:val="001C040D"/>
    <w:rsid w:val="001C20E6"/>
    <w:rsid w:val="001C33E2"/>
    <w:rsid w:val="001D19BA"/>
    <w:rsid w:val="001E3A1E"/>
    <w:rsid w:val="001E4A37"/>
    <w:rsid w:val="001E4E19"/>
    <w:rsid w:val="001E5E78"/>
    <w:rsid w:val="001F01D5"/>
    <w:rsid w:val="001F0A34"/>
    <w:rsid w:val="001F4A3E"/>
    <w:rsid w:val="001F5A1A"/>
    <w:rsid w:val="001F6420"/>
    <w:rsid w:val="00203BBD"/>
    <w:rsid w:val="00207E42"/>
    <w:rsid w:val="00222981"/>
    <w:rsid w:val="00235AE7"/>
    <w:rsid w:val="002409D4"/>
    <w:rsid w:val="002435B9"/>
    <w:rsid w:val="00244A18"/>
    <w:rsid w:val="00245E5D"/>
    <w:rsid w:val="00247BFF"/>
    <w:rsid w:val="00251A8F"/>
    <w:rsid w:val="00264E7F"/>
    <w:rsid w:val="00265904"/>
    <w:rsid w:val="00271F2B"/>
    <w:rsid w:val="0027238B"/>
    <w:rsid w:val="00282A75"/>
    <w:rsid w:val="00286EC9"/>
    <w:rsid w:val="00287BF5"/>
    <w:rsid w:val="00293D9D"/>
    <w:rsid w:val="00295365"/>
    <w:rsid w:val="002A17FC"/>
    <w:rsid w:val="002B3F8C"/>
    <w:rsid w:val="002B76FB"/>
    <w:rsid w:val="002C24EC"/>
    <w:rsid w:val="002C5743"/>
    <w:rsid w:val="002D0140"/>
    <w:rsid w:val="002E05BD"/>
    <w:rsid w:val="002F47C3"/>
    <w:rsid w:val="002F5297"/>
    <w:rsid w:val="00313545"/>
    <w:rsid w:val="003145FD"/>
    <w:rsid w:val="00315ABE"/>
    <w:rsid w:val="00320032"/>
    <w:rsid w:val="00320722"/>
    <w:rsid w:val="00323F7C"/>
    <w:rsid w:val="00335E48"/>
    <w:rsid w:val="00345997"/>
    <w:rsid w:val="003611DC"/>
    <w:rsid w:val="00367DD2"/>
    <w:rsid w:val="00370687"/>
    <w:rsid w:val="00382923"/>
    <w:rsid w:val="0038741D"/>
    <w:rsid w:val="00390B51"/>
    <w:rsid w:val="0039132F"/>
    <w:rsid w:val="00395D3A"/>
    <w:rsid w:val="003A1A96"/>
    <w:rsid w:val="003B1DAA"/>
    <w:rsid w:val="003B40F3"/>
    <w:rsid w:val="003B557F"/>
    <w:rsid w:val="003B5B47"/>
    <w:rsid w:val="003C1B37"/>
    <w:rsid w:val="003C4247"/>
    <w:rsid w:val="003C59DC"/>
    <w:rsid w:val="003D1425"/>
    <w:rsid w:val="003D4986"/>
    <w:rsid w:val="003E0686"/>
    <w:rsid w:val="003E773F"/>
    <w:rsid w:val="003F02D9"/>
    <w:rsid w:val="003F122F"/>
    <w:rsid w:val="003F1252"/>
    <w:rsid w:val="003F16E0"/>
    <w:rsid w:val="003F392F"/>
    <w:rsid w:val="003F47AF"/>
    <w:rsid w:val="004000A6"/>
    <w:rsid w:val="004078D8"/>
    <w:rsid w:val="00410337"/>
    <w:rsid w:val="004168A8"/>
    <w:rsid w:val="00417419"/>
    <w:rsid w:val="004227C2"/>
    <w:rsid w:val="004314B9"/>
    <w:rsid w:val="004316C2"/>
    <w:rsid w:val="0043250D"/>
    <w:rsid w:val="00433544"/>
    <w:rsid w:val="00433AF9"/>
    <w:rsid w:val="00443E91"/>
    <w:rsid w:val="00445EAD"/>
    <w:rsid w:val="0045322E"/>
    <w:rsid w:val="00482025"/>
    <w:rsid w:val="0048315B"/>
    <w:rsid w:val="00485491"/>
    <w:rsid w:val="0048550A"/>
    <w:rsid w:val="00485D33"/>
    <w:rsid w:val="0049030A"/>
    <w:rsid w:val="00491ECD"/>
    <w:rsid w:val="0049758D"/>
    <w:rsid w:val="004A074D"/>
    <w:rsid w:val="004A1CD3"/>
    <w:rsid w:val="004A47F7"/>
    <w:rsid w:val="004B6C65"/>
    <w:rsid w:val="004C1018"/>
    <w:rsid w:val="004D1813"/>
    <w:rsid w:val="004D244D"/>
    <w:rsid w:val="004D6EB7"/>
    <w:rsid w:val="004E058F"/>
    <w:rsid w:val="004E0B1E"/>
    <w:rsid w:val="004E0D14"/>
    <w:rsid w:val="004E1DFE"/>
    <w:rsid w:val="004E1F97"/>
    <w:rsid w:val="004E6F48"/>
    <w:rsid w:val="004F2DAF"/>
    <w:rsid w:val="00500237"/>
    <w:rsid w:val="0051168B"/>
    <w:rsid w:val="00512F92"/>
    <w:rsid w:val="0051662E"/>
    <w:rsid w:val="00530AEA"/>
    <w:rsid w:val="00531067"/>
    <w:rsid w:val="00533589"/>
    <w:rsid w:val="00533B94"/>
    <w:rsid w:val="00535505"/>
    <w:rsid w:val="00537C00"/>
    <w:rsid w:val="00545180"/>
    <w:rsid w:val="00550833"/>
    <w:rsid w:val="00552B9C"/>
    <w:rsid w:val="00553882"/>
    <w:rsid w:val="00554506"/>
    <w:rsid w:val="00556D1F"/>
    <w:rsid w:val="005611D9"/>
    <w:rsid w:val="00563968"/>
    <w:rsid w:val="00563DAE"/>
    <w:rsid w:val="00566403"/>
    <w:rsid w:val="00567C74"/>
    <w:rsid w:val="00570047"/>
    <w:rsid w:val="00570872"/>
    <w:rsid w:val="00573A5D"/>
    <w:rsid w:val="00574A20"/>
    <w:rsid w:val="00577BC9"/>
    <w:rsid w:val="00581C63"/>
    <w:rsid w:val="00582A46"/>
    <w:rsid w:val="005852E0"/>
    <w:rsid w:val="00587B8B"/>
    <w:rsid w:val="00594D39"/>
    <w:rsid w:val="00596C48"/>
    <w:rsid w:val="00597C81"/>
    <w:rsid w:val="005A343A"/>
    <w:rsid w:val="005A65E7"/>
    <w:rsid w:val="005C264E"/>
    <w:rsid w:val="005C5B1E"/>
    <w:rsid w:val="005D465E"/>
    <w:rsid w:val="005D52F7"/>
    <w:rsid w:val="005D6B78"/>
    <w:rsid w:val="005E1341"/>
    <w:rsid w:val="005E1D78"/>
    <w:rsid w:val="005E3002"/>
    <w:rsid w:val="005E5BDA"/>
    <w:rsid w:val="006062AA"/>
    <w:rsid w:val="00606BB4"/>
    <w:rsid w:val="00611A46"/>
    <w:rsid w:val="006217AC"/>
    <w:rsid w:val="006229DA"/>
    <w:rsid w:val="0062369A"/>
    <w:rsid w:val="00623A1A"/>
    <w:rsid w:val="006417C0"/>
    <w:rsid w:val="00641F98"/>
    <w:rsid w:val="00642797"/>
    <w:rsid w:val="0065101B"/>
    <w:rsid w:val="0065334E"/>
    <w:rsid w:val="006661BC"/>
    <w:rsid w:val="00666E21"/>
    <w:rsid w:val="00671C17"/>
    <w:rsid w:val="0067221A"/>
    <w:rsid w:val="00672BC9"/>
    <w:rsid w:val="006743CF"/>
    <w:rsid w:val="00677A6E"/>
    <w:rsid w:val="00677DE0"/>
    <w:rsid w:val="00680F52"/>
    <w:rsid w:val="00682D58"/>
    <w:rsid w:val="00685E69"/>
    <w:rsid w:val="00691162"/>
    <w:rsid w:val="006A2341"/>
    <w:rsid w:val="006A5D70"/>
    <w:rsid w:val="006B7A5D"/>
    <w:rsid w:val="006C08CD"/>
    <w:rsid w:val="006C0D7F"/>
    <w:rsid w:val="006C127A"/>
    <w:rsid w:val="006C1C99"/>
    <w:rsid w:val="006C3632"/>
    <w:rsid w:val="006D13A3"/>
    <w:rsid w:val="006D5010"/>
    <w:rsid w:val="006D6940"/>
    <w:rsid w:val="006E2D43"/>
    <w:rsid w:val="006E3065"/>
    <w:rsid w:val="006E5276"/>
    <w:rsid w:val="006E5457"/>
    <w:rsid w:val="006F731A"/>
    <w:rsid w:val="00701A8D"/>
    <w:rsid w:val="007028EB"/>
    <w:rsid w:val="0070524A"/>
    <w:rsid w:val="00705D8D"/>
    <w:rsid w:val="00714B0C"/>
    <w:rsid w:val="0071624D"/>
    <w:rsid w:val="0071675D"/>
    <w:rsid w:val="007202BD"/>
    <w:rsid w:val="00720A79"/>
    <w:rsid w:val="0072505F"/>
    <w:rsid w:val="0073207A"/>
    <w:rsid w:val="007330A2"/>
    <w:rsid w:val="007362AA"/>
    <w:rsid w:val="00736A73"/>
    <w:rsid w:val="007457D2"/>
    <w:rsid w:val="00745D1C"/>
    <w:rsid w:val="00751A6F"/>
    <w:rsid w:val="00754C1F"/>
    <w:rsid w:val="0077303C"/>
    <w:rsid w:val="00774EAC"/>
    <w:rsid w:val="007758F4"/>
    <w:rsid w:val="0078405D"/>
    <w:rsid w:val="00790E1B"/>
    <w:rsid w:val="0079135D"/>
    <w:rsid w:val="00791507"/>
    <w:rsid w:val="00797EF2"/>
    <w:rsid w:val="007A7905"/>
    <w:rsid w:val="007B52E4"/>
    <w:rsid w:val="007B737B"/>
    <w:rsid w:val="007C1150"/>
    <w:rsid w:val="007C6EB9"/>
    <w:rsid w:val="007D00A5"/>
    <w:rsid w:val="007D5C69"/>
    <w:rsid w:val="007D7400"/>
    <w:rsid w:val="007E3AF1"/>
    <w:rsid w:val="007E61DC"/>
    <w:rsid w:val="007F1A73"/>
    <w:rsid w:val="007F22F0"/>
    <w:rsid w:val="007F57CB"/>
    <w:rsid w:val="00800DF8"/>
    <w:rsid w:val="00803E86"/>
    <w:rsid w:val="00805BC9"/>
    <w:rsid w:val="00810881"/>
    <w:rsid w:val="008116A4"/>
    <w:rsid w:val="00816035"/>
    <w:rsid w:val="00822F56"/>
    <w:rsid w:val="008337EE"/>
    <w:rsid w:val="00836980"/>
    <w:rsid w:val="00846627"/>
    <w:rsid w:val="00856594"/>
    <w:rsid w:val="00856CF5"/>
    <w:rsid w:val="00857573"/>
    <w:rsid w:val="00861F2C"/>
    <w:rsid w:val="0086367F"/>
    <w:rsid w:val="00865DC9"/>
    <w:rsid w:val="00867BC7"/>
    <w:rsid w:val="00871F4B"/>
    <w:rsid w:val="00876642"/>
    <w:rsid w:val="00876676"/>
    <w:rsid w:val="008803B5"/>
    <w:rsid w:val="00881349"/>
    <w:rsid w:val="00890434"/>
    <w:rsid w:val="008953E7"/>
    <w:rsid w:val="00895F8D"/>
    <w:rsid w:val="008966CA"/>
    <w:rsid w:val="00897C75"/>
    <w:rsid w:val="008A3C67"/>
    <w:rsid w:val="008A6D81"/>
    <w:rsid w:val="008B262A"/>
    <w:rsid w:val="008B484A"/>
    <w:rsid w:val="008C1A6A"/>
    <w:rsid w:val="008C4EEC"/>
    <w:rsid w:val="008C712B"/>
    <w:rsid w:val="008D1E07"/>
    <w:rsid w:val="008D3106"/>
    <w:rsid w:val="008D3DDF"/>
    <w:rsid w:val="008D4BAA"/>
    <w:rsid w:val="008E5C83"/>
    <w:rsid w:val="008F5A8D"/>
    <w:rsid w:val="0090261F"/>
    <w:rsid w:val="00905B60"/>
    <w:rsid w:val="009071B8"/>
    <w:rsid w:val="00910605"/>
    <w:rsid w:val="0091081A"/>
    <w:rsid w:val="009138B0"/>
    <w:rsid w:val="00913CFA"/>
    <w:rsid w:val="00914BE1"/>
    <w:rsid w:val="00915CA8"/>
    <w:rsid w:val="009211F9"/>
    <w:rsid w:val="0092259B"/>
    <w:rsid w:val="00922661"/>
    <w:rsid w:val="00926DAC"/>
    <w:rsid w:val="00930C75"/>
    <w:rsid w:val="00940AA2"/>
    <w:rsid w:val="00945A4B"/>
    <w:rsid w:val="009479C4"/>
    <w:rsid w:val="0095376A"/>
    <w:rsid w:val="00957895"/>
    <w:rsid w:val="009657B3"/>
    <w:rsid w:val="0097018F"/>
    <w:rsid w:val="009762D4"/>
    <w:rsid w:val="00980F80"/>
    <w:rsid w:val="00981E79"/>
    <w:rsid w:val="00984CF4"/>
    <w:rsid w:val="009877EE"/>
    <w:rsid w:val="0099311D"/>
    <w:rsid w:val="00993F35"/>
    <w:rsid w:val="0099433F"/>
    <w:rsid w:val="0099515A"/>
    <w:rsid w:val="009956D9"/>
    <w:rsid w:val="009A4DE8"/>
    <w:rsid w:val="009B3CBD"/>
    <w:rsid w:val="009B3D98"/>
    <w:rsid w:val="009B4EE8"/>
    <w:rsid w:val="009C0BFD"/>
    <w:rsid w:val="009C4633"/>
    <w:rsid w:val="009C46E6"/>
    <w:rsid w:val="009C7607"/>
    <w:rsid w:val="009D1927"/>
    <w:rsid w:val="009D745E"/>
    <w:rsid w:val="009E6F60"/>
    <w:rsid w:val="009E700F"/>
    <w:rsid w:val="009E71D1"/>
    <w:rsid w:val="009F62D2"/>
    <w:rsid w:val="009F7C23"/>
    <w:rsid w:val="00A019AA"/>
    <w:rsid w:val="00A0281B"/>
    <w:rsid w:val="00A05971"/>
    <w:rsid w:val="00A063EC"/>
    <w:rsid w:val="00A17D49"/>
    <w:rsid w:val="00A17FAC"/>
    <w:rsid w:val="00A21EE9"/>
    <w:rsid w:val="00A276AB"/>
    <w:rsid w:val="00A35051"/>
    <w:rsid w:val="00A40071"/>
    <w:rsid w:val="00A40504"/>
    <w:rsid w:val="00A43E0B"/>
    <w:rsid w:val="00A47625"/>
    <w:rsid w:val="00A47A2D"/>
    <w:rsid w:val="00A5048F"/>
    <w:rsid w:val="00A51733"/>
    <w:rsid w:val="00A53C60"/>
    <w:rsid w:val="00A53FA5"/>
    <w:rsid w:val="00A565F2"/>
    <w:rsid w:val="00A6280B"/>
    <w:rsid w:val="00A64F21"/>
    <w:rsid w:val="00A71590"/>
    <w:rsid w:val="00A87F19"/>
    <w:rsid w:val="00A94020"/>
    <w:rsid w:val="00A946F2"/>
    <w:rsid w:val="00A94991"/>
    <w:rsid w:val="00AA3903"/>
    <w:rsid w:val="00AB2692"/>
    <w:rsid w:val="00AE4140"/>
    <w:rsid w:val="00AE790E"/>
    <w:rsid w:val="00AF3976"/>
    <w:rsid w:val="00AF48DD"/>
    <w:rsid w:val="00AF5789"/>
    <w:rsid w:val="00AF610C"/>
    <w:rsid w:val="00B02742"/>
    <w:rsid w:val="00B02DB0"/>
    <w:rsid w:val="00B033C5"/>
    <w:rsid w:val="00B063F2"/>
    <w:rsid w:val="00B117CE"/>
    <w:rsid w:val="00B14415"/>
    <w:rsid w:val="00B15B0F"/>
    <w:rsid w:val="00B337B2"/>
    <w:rsid w:val="00B340F7"/>
    <w:rsid w:val="00B35FFC"/>
    <w:rsid w:val="00B36D94"/>
    <w:rsid w:val="00B41F8C"/>
    <w:rsid w:val="00B44558"/>
    <w:rsid w:val="00B461BB"/>
    <w:rsid w:val="00B47269"/>
    <w:rsid w:val="00B511EA"/>
    <w:rsid w:val="00B57069"/>
    <w:rsid w:val="00B57D08"/>
    <w:rsid w:val="00B65821"/>
    <w:rsid w:val="00B7543F"/>
    <w:rsid w:val="00B76EF7"/>
    <w:rsid w:val="00B8022F"/>
    <w:rsid w:val="00B80797"/>
    <w:rsid w:val="00B8493D"/>
    <w:rsid w:val="00B8654A"/>
    <w:rsid w:val="00B86959"/>
    <w:rsid w:val="00B9397F"/>
    <w:rsid w:val="00B974C2"/>
    <w:rsid w:val="00BC7DF0"/>
    <w:rsid w:val="00BE0153"/>
    <w:rsid w:val="00BE21DC"/>
    <w:rsid w:val="00BF1B29"/>
    <w:rsid w:val="00BF5C4F"/>
    <w:rsid w:val="00C07B55"/>
    <w:rsid w:val="00C12664"/>
    <w:rsid w:val="00C1531D"/>
    <w:rsid w:val="00C20775"/>
    <w:rsid w:val="00C24973"/>
    <w:rsid w:val="00C2579D"/>
    <w:rsid w:val="00C31BF3"/>
    <w:rsid w:val="00C351CF"/>
    <w:rsid w:val="00C46795"/>
    <w:rsid w:val="00C50C4A"/>
    <w:rsid w:val="00C5301F"/>
    <w:rsid w:val="00C627C6"/>
    <w:rsid w:val="00C67084"/>
    <w:rsid w:val="00C705B7"/>
    <w:rsid w:val="00C7239E"/>
    <w:rsid w:val="00C73CA0"/>
    <w:rsid w:val="00C77118"/>
    <w:rsid w:val="00C81DCB"/>
    <w:rsid w:val="00C82937"/>
    <w:rsid w:val="00C90C2E"/>
    <w:rsid w:val="00C91B65"/>
    <w:rsid w:val="00C92B0D"/>
    <w:rsid w:val="00C95945"/>
    <w:rsid w:val="00C9601D"/>
    <w:rsid w:val="00C961EE"/>
    <w:rsid w:val="00CA0123"/>
    <w:rsid w:val="00CA1125"/>
    <w:rsid w:val="00CA77E0"/>
    <w:rsid w:val="00CC715D"/>
    <w:rsid w:val="00CD4862"/>
    <w:rsid w:val="00CD4B44"/>
    <w:rsid w:val="00CE3A12"/>
    <w:rsid w:val="00CE7B76"/>
    <w:rsid w:val="00CF7902"/>
    <w:rsid w:val="00D00463"/>
    <w:rsid w:val="00D06EA4"/>
    <w:rsid w:val="00D10910"/>
    <w:rsid w:val="00D14DB4"/>
    <w:rsid w:val="00D15211"/>
    <w:rsid w:val="00D25C39"/>
    <w:rsid w:val="00D263D2"/>
    <w:rsid w:val="00D27070"/>
    <w:rsid w:val="00D27D40"/>
    <w:rsid w:val="00D30CB5"/>
    <w:rsid w:val="00D31303"/>
    <w:rsid w:val="00D34D29"/>
    <w:rsid w:val="00D3661A"/>
    <w:rsid w:val="00D36FB7"/>
    <w:rsid w:val="00D36FC1"/>
    <w:rsid w:val="00D41306"/>
    <w:rsid w:val="00D541CB"/>
    <w:rsid w:val="00D640D7"/>
    <w:rsid w:val="00D64E96"/>
    <w:rsid w:val="00D702F9"/>
    <w:rsid w:val="00D707F7"/>
    <w:rsid w:val="00D7225E"/>
    <w:rsid w:val="00D7467E"/>
    <w:rsid w:val="00D804C9"/>
    <w:rsid w:val="00D87EAB"/>
    <w:rsid w:val="00D95742"/>
    <w:rsid w:val="00D977FD"/>
    <w:rsid w:val="00DA2D69"/>
    <w:rsid w:val="00DC4053"/>
    <w:rsid w:val="00DD5649"/>
    <w:rsid w:val="00DE6DD7"/>
    <w:rsid w:val="00DF07CF"/>
    <w:rsid w:val="00DF1F2B"/>
    <w:rsid w:val="00E01D1E"/>
    <w:rsid w:val="00E03F2B"/>
    <w:rsid w:val="00E04EC9"/>
    <w:rsid w:val="00E14C0A"/>
    <w:rsid w:val="00E16952"/>
    <w:rsid w:val="00E27DE5"/>
    <w:rsid w:val="00E56A8D"/>
    <w:rsid w:val="00E57CEC"/>
    <w:rsid w:val="00E67119"/>
    <w:rsid w:val="00E76D9E"/>
    <w:rsid w:val="00E77708"/>
    <w:rsid w:val="00E84175"/>
    <w:rsid w:val="00E94578"/>
    <w:rsid w:val="00E968AC"/>
    <w:rsid w:val="00E974E2"/>
    <w:rsid w:val="00EB4A53"/>
    <w:rsid w:val="00EB50F9"/>
    <w:rsid w:val="00EB5140"/>
    <w:rsid w:val="00EB6BAF"/>
    <w:rsid w:val="00EB7C2F"/>
    <w:rsid w:val="00EC37CE"/>
    <w:rsid w:val="00EC3890"/>
    <w:rsid w:val="00ED34CC"/>
    <w:rsid w:val="00ED50B6"/>
    <w:rsid w:val="00ED6335"/>
    <w:rsid w:val="00ED76CE"/>
    <w:rsid w:val="00ED77DF"/>
    <w:rsid w:val="00EE62B6"/>
    <w:rsid w:val="00EE714F"/>
    <w:rsid w:val="00EF3542"/>
    <w:rsid w:val="00EF4D83"/>
    <w:rsid w:val="00EF5EB9"/>
    <w:rsid w:val="00F06011"/>
    <w:rsid w:val="00F07991"/>
    <w:rsid w:val="00F157B6"/>
    <w:rsid w:val="00F17497"/>
    <w:rsid w:val="00F1766F"/>
    <w:rsid w:val="00F47B1A"/>
    <w:rsid w:val="00F50479"/>
    <w:rsid w:val="00F50E86"/>
    <w:rsid w:val="00F63A5F"/>
    <w:rsid w:val="00F64457"/>
    <w:rsid w:val="00F672A1"/>
    <w:rsid w:val="00F76B8F"/>
    <w:rsid w:val="00F81E94"/>
    <w:rsid w:val="00F8215A"/>
    <w:rsid w:val="00F82481"/>
    <w:rsid w:val="00F87203"/>
    <w:rsid w:val="00FB7E84"/>
    <w:rsid w:val="00FC0090"/>
    <w:rsid w:val="00FC251E"/>
    <w:rsid w:val="00FC7237"/>
    <w:rsid w:val="00FD04F2"/>
    <w:rsid w:val="00FD06A5"/>
    <w:rsid w:val="00FD386A"/>
    <w:rsid w:val="00FD3FD6"/>
    <w:rsid w:val="00FD6505"/>
    <w:rsid w:val="00FE0382"/>
    <w:rsid w:val="00FE13D6"/>
    <w:rsid w:val="00FE6726"/>
    <w:rsid w:val="00FF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</w:pPr>
  </w:style>
  <w:style w:type="table" w:styleId="TableGrid">
    <w:name w:val="Table Grid"/>
    <w:basedOn w:val="TableNormal"/>
    <w:uiPriority w:val="99"/>
    <w:rsid w:val="004A074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641F9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B3D9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B6582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4C1F"/>
    <w:rPr>
      <w:lang w:eastAsia="en-US"/>
    </w:rPr>
  </w:style>
  <w:style w:type="character" w:styleId="PageNumber">
    <w:name w:val="page number"/>
    <w:basedOn w:val="DefaultParagraphFont"/>
    <w:uiPriority w:val="99"/>
    <w:rsid w:val="00B658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2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502</TotalTime>
  <Pages>4</Pages>
  <Words>790</Words>
  <Characters>4505</Characters>
  <Application>Microsoft Office Outlook</Application>
  <DocSecurity>0</DocSecurity>
  <Lines>0</Lines>
  <Paragraphs>0</Paragraphs>
  <ScaleCrop>false</ScaleCrop>
  <Company>КГД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boiko</cp:lastModifiedBy>
  <cp:revision>65</cp:revision>
  <cp:lastPrinted>2018-11-27T05:48:00Z</cp:lastPrinted>
  <dcterms:created xsi:type="dcterms:W3CDTF">2015-02-09T12:30:00Z</dcterms:created>
  <dcterms:modified xsi:type="dcterms:W3CDTF">2018-11-27T05:48:00Z</dcterms:modified>
</cp:coreProperties>
</file>